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6" w:type="dxa"/>
        <w:jc w:val="center"/>
        <w:tblCellSpacing w:w="0" w:type="dxa"/>
        <w:tblInd w:w="-52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96"/>
        <w:gridCol w:w="1042"/>
        <w:gridCol w:w="391"/>
        <w:gridCol w:w="1892"/>
        <w:gridCol w:w="1172"/>
        <w:gridCol w:w="1878"/>
        <w:gridCol w:w="1764"/>
        <w:gridCol w:w="53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</w:tblPrEx>
        <w:trPr>
          <w:tblCellSpacing w:w="0" w:type="dxa"/>
          <w:jc w:val="center"/>
        </w:trPr>
        <w:tc>
          <w:tcPr>
            <w:tcW w:w="926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0" w:name="_GoBack"/>
            <w:bookmarkEnd w:id="0"/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渭南市党群系统2018年考试录用公务员和参照管理单位工作人员拟录用人员情况表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拟录用职位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毕业院校全称或工作单位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冯杰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1822112900102 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182050198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渭南市纪委、市监委，市委巡察办科员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西北政法大学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焦莹梅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1822112900109 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182050199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渭南市纪委、市监委，市委巡察办科员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西北政法大学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张振宇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1822112900123 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182050200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市委宣传部科员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河北经贸大学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黄琬瑛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1822112900124 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182050201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市委宣传部科员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陕西师范大学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权磊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1822112900207 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182050202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市委宣传部科员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内蒙古大学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钱婷怡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1822112900225 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182050203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渭南市政协科员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广东技术师范学院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雷佳敏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1822112900301 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182050204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渭南市信息办[参照管理]科员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辽宁大学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康茜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1822112900420 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182050205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渭南老年大学[参照管理]科员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陕西科技大学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刘方茗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1822112900514 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182050206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渭南市干部休养所[参照管理]科员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苏州大学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杨艳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1822112900602 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182050207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市关心下一代工作委员会办公室[参照管理]科员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西安理工大学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王怡蒙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1822112900623 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182050208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市关心下一代工作委员会办公室[参照管理]科员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西北大学现代学院/澄城县教育局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解文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1822112900724 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182050209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市委党校[参照管理]科员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西安建筑科技大学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侯红芬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1822112900904 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182050210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临渭区纪委、区监委科员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西北政法大学/陕西省公路局渭南路政执法支队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李荣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1822112901001 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182050211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临渭区故市镇科员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中国矿业大学/澄城县财政局金融工作办公室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王佐新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1822112901004 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182050212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临渭区故市镇科员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西北工业大学明德学院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吕佩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1822112901016 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182050213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临渭区故市镇科员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安徽科技学院/临渭区杜桥街道财政局社区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童亦青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1822112901108 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182050214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临渭区蔺店镇科员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西北政法大学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沈勇诚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1822112901121 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182050215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临渭区蔺店镇科员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华北水利水电大学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张维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1822112901213 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182050216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临渭区蔺店镇科员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西京学院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汪子婷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1822112901223 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182050217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临渭区官路镇科员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商洛学院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姜思怡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1822112901323 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182050218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临渭区官路镇科员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渭南师范学院/临渭区解放街道光华社区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1822112901411 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182050219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临渭区交斜镇科员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渭南师范学院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刘蕾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1822112901425 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182050220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临渭区交斜镇科员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宝鸡文理学院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马腾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1822112901512 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182050221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临渭区孝义镇科员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西安体育学院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崔调美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1822112901614 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182050222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临渭区孝义镇科员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长春理工大学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王韵然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1822112901709 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182050223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临渭区官道镇科员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田佳禾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1822112901715 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182050224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临渭区官道镇科员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西安航空学院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王祎东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1822112901809 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182050225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临渭区官底镇科员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宝鸡文理学院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翟婷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1822112901817 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182050226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临渭区官底镇科员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陕西理工大学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李阳阳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1822112901904 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182050227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临渭区下邽镇科员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渭南师范学院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黄轲健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1822112902021 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182050228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临渭区下邽镇科员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西安工业大学北方信息工程学院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牛英英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1822112902104 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182050229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临渭区三张镇科员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西安财经学院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张婉婷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1822112902206 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182050230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临渭区三张镇科员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鲁迅美术学院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郭凡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1822112902403 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182050231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临渭区阎村镇科员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西安财经学院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魏文欢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1822112902507 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182050232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临渭区阎村镇科员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天津市理工大学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王仕乾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1822112902703 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182050233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临渭区阳郭镇科员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中国民航大学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张植炯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1822112902716 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182050234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临渭区阳郭镇科员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宝鸡文理学院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史明月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1822112902727 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182050235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临渭区阳郭镇科员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榆林学院/合阳县和家庄镇政府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赵睿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1822112902804 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182050236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临渭区丰原镇科员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渭南师范学院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周恒瑞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1822112902818 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182050237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临渭区丰原镇科员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西安工业大学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田利莎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1822112902825 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182050238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临渭区崇凝镇科员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宝鸡文理学院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赵姗姗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1822112902913 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182050239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临渭区崇凝镇科员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长春工业大学/白水县环南社区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张戈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1822112903008 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182050240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临渭区桥南镇科员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东北石油大学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田楚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1822112903102 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182050241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临渭区桥南镇科员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西安外国语大学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卜红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1822112903122 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182050242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韩城市委办公室科员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延安大学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赵博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1822112903201 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182050243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韩城市委办公室科员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陕西师范大学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武圆博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1822112903218 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182050244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韩城市委干教办[参照管理]科员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西安理工大学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王萌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1822112903617 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182050245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韩城市委文明办[参照管理]科员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西安外国语大学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赵安平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1822112903713 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182050246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共青团韩城市委[参照管理]科员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榆林学院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张蕾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1822112903807 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182050247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共青团韩城市委[参照管理]科员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咸阳师范学院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孙浩然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1822112903818 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182050248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韩城市西庄镇科员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西安理工大学高科学院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高娜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1822112904008 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182050249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韩城市西庄镇科员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大连工业大学/华阴市食品药品监督管理局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卜岳平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1822112904107 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182050250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韩城市西庄镇科员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安康学院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闫博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1822112904204 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182050251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韩城市龙门镇科员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西安航空学院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党开宇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1822112904329 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182050252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韩城市芝阳镇科员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北京理工大学珠海学院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吉蕾蕾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1822112904929 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182050253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韩城市桑树坪镇科员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陕西理工大学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薛晓亮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1822112905113 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182050254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韩城市桑树坪镇科员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西安航空学院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韩豆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1822112905219 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182050255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韩城市芝川镇科员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南京工业大学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李军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1822112905230 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182050255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韩城市芝川镇科员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西安石油大学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相里彤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1822112905624 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182050256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韩城市芝川镇科员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陕西省西安科技大学安全科学及工程学院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魏文龙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1822112905708 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182050257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华阴市纪委、市监委科员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西北政法大学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曹雯莉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1822112905713 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182050258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华阴市纪委、市监委科员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西安财经学院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张亚雷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1822112905717 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182050259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华阴市纪委、市监委科员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西安外事学院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赵江丽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1822112905815 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182050260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华阴市纪委、市监委科员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河南师范大学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黄经纬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1822112906104 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182050261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华阴市委组织部科员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西北工业大学明德学院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孟晟博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1822112905915 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182050261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华阴市委组织部科员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怀化学院/华阴市委外宣办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曹蕊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1822112906302 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182050262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华阴市委组织部科员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西安工业大学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田锦筱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1822112906330 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182050263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华阴市委组织部科员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商洛学院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刘红林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1822112906417 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182050264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华阴市委办公室科员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中国政法大学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陈有有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1822112906420 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182050264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华阴市委办公室科员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渭南师范学院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李佳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1822112906501 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182050265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华阴市委办公室科员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陕西学前师范学院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魏卿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1822112906516 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182050265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华阴市委办公室科员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西藏民族大学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张警文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1822112906704 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182050267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华州区委办公室科员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西北工业大学明德学院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曹舒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1822112906806 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182050267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华州区委办公室科员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内蒙古财经大学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尚美玲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1822112906702 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182050267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华州区委办公室科员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西安财经学院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臧娜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1822112906714 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182050267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华州区委办公室科员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咸阳师范学院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董双朋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1822112906922 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182050268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华州区委办公室科员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南京人口管理干部学院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尹志龙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1822112906811 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182050268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华州区委办公室科员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咸阳师范学院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肖博臣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1822112906904 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182050268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华州区委办公室科员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西安体育学院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刘娜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1822112906930 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182050269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华州区委党校[参照管理]科员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宗肖肖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1822112907003 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182050269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华州区委党校[参照管理]科员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中共陕西省委党校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赵科选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1822112907004 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182050270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华州区委党校[参照管理]科员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西安理工大学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惠尔妮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1822113000106 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182050271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华州区文明办[参照管理]科员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宝鸡文理学院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苏凯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1822113000226 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182050272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华州区文明办[参照管理]科员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华侨大学厦门工学院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刘远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1822113000321 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182050273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华州区瓜坡镇、赤水镇、莲花寺镇、柳枝镇科员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西安翻译学院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孟俊杰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1822113000316 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182050273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华州区瓜坡镇、赤水镇、莲花寺镇、柳枝镇科员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西安交通工程学院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尚浩翔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1822113000311 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182050273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华州区瓜坡镇、赤水镇、莲花寺镇、柳枝镇科员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西安电子科技大学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赵宏奎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1822113000312 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182050273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华州区瓜坡镇、赤水镇、莲花寺镇、柳枝镇科员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中央广播电视大学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王娜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1822113000418 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182050274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华州区高塘镇科员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西安工程大学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王媛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1822113000425 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182050275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华州区大明镇科员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河南农业大学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詹志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1822113000521 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182050276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华州区赤水镇科员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西安建筑科技大学华清学院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于瑶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1822113000619 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182050277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华州区莲花寺镇科员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吉林建筑大学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雪佳新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1822113000907 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182050278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华州区柳枝镇科员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西安石油大学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马瑞萍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1822113001007 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182050279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潼关县纪委、县监委科员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西安文理学院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马姝婵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1822113001014 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182050280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潼关县纪委、县监委科员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陕西省西安市西北政法大学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杨琳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1822113001009 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182050280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潼关县纪委、县监委科员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西安石油大学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王姣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1822113001021 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182050282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潼关县考核办[参照管理]科员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宝鸡文理学院/潼关县城关街道办南新社区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李昊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1822113001101 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182050283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潼关县宣传部（网信办）科员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四川文理学院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乔兴基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1822113001109 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182050284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潼关县宣传部（网信办）科员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西安外国语大学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邓盼飞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1822113001115 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182050285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潼关县档案局[参照管理]科员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河南省安阳师范学院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闫帅帅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1822113001314 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182050287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潼关县编办科员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西安邮电大学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宋婷婷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1822113001401 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182050288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潼关县科协[参照管理]科员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渭南师范学院/潼关县中小企业局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李甜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1822113001407 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182050289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潼关县代字营镇科员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延安大学/潼关县太要镇老虎城村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王辉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1822113001425 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182050290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潼关县桐峪镇科员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西北农林科技大学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孙秀姿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1822113001502 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182050291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大荔县委组织部基层办[参照管理]科员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延安大学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唐绒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1822113001511 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182050292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大荔县委组织部考核办[参照管理]科员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西安财经学院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张五羊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1822113001529 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182050293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大荔县委组织部电教中心[参照管理]科员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西安工业大学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李好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1822113001612 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182050294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大荔县编办科员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宝鸡文理学院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刘亚男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1822113001625 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182050294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大荔县编办科员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西安财经学院行知学院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张聪慧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1822113001704 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182050295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大荔县范家镇科员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西北农林科技大学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郭静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1822113002128 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182050296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大荔县下寨镇科员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陕西财经职业技术学院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王伟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1822113002426 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182050297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大荔县羌白镇科员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西安航空学院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孙宇萌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1822113002501 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182050298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澄城县网信办科员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宝鸡文理学院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张鹏飞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1822113002506 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182050299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澄城县网信办科员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陕西理工学院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姚睿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1822113002515 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182050300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澄城县档案局[参照管理]科员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西安工业大学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李宇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1822113002724 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182050301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共青团澄城县委[参照管理]科员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西安建筑科技大学华清学院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吕莹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1822113002804 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182050302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澄城县残联[参照管理]科员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西安交通大学城市学院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杨凯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1822113003014 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182050304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澄城县庄头镇科员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西安科技大学高新学院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王怡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1822113003106 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182050305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蒲城县纪委、县监委科员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西安理工大学高科学院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胡瑞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1822113003112 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182050306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蒲城县纪委、县监委科员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西安培华学院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张建龙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1822113003116 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182050307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蒲城县委组织部科员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延安大学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景越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1822113003208 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182050308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蒲城县委组织部科员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渭南师范学院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王军鹏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1822113003514 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182050309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蒲城县兴镇科员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宝鸡文理学院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郭阳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1822113003518 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182050310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蒲城县荆姚镇科员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西安邮电学院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杨晓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1822113003602 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182050311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蒲城县荆姚镇科员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宝鸡文理学院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同晓冬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1822113003702 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182050312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蒲城县荆姚镇科员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延安大学/蒲城县高阳镇东加录村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雷婷婷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1822113003722 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182050313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蒲城县荆姚镇科员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延安大学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闫珅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1822113003906 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182050314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蒲城县苏坊镇科员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西安工程大学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徐国庆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1822113004005 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182050315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蒲城县苏坊镇科员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荆楚理工学院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张盟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1822113004017 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182050316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蒲城县党睦镇科员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西安交通大学城市学院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王宇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1822113004022 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182050317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蒲城县龙阳镇科员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榆林学院/蒲城县桥陵镇坊里村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孙彤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1822113004120 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182050318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蒲城县龙池镇科员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西安交通大学城市学院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任菲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1822113004321 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182050319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蒲城县永丰镇科员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西北大学现代学院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王斌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1822113004419 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182050320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蒲城县洛滨镇科员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宝鸡文理学院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韦毅康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1822113004504 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182050321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蒲城县洛滨镇科员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西安航空学院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刘高朋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1822113004723 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182050322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蒲城县高阳镇科员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西安工程大学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王媛媛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1822113004902 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182050323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蒲城县高阳镇科员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西安外事学院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赵藤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1822113005024 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182050324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白水县委党校[参照管理]科员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陕西国际商贸学院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郭丹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1822113100107 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182050325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白水县编办科员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西安文理学院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麻付杰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1822113100113 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182050326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白水县编办科员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西北政法大学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郭凯飞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1822113100302 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182050327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白水县城关街道办科员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西安邮电大学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吴晓伟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1822113100406 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182050328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白水县西固镇科员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陕西工业职业技术学院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韩鹏搏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1822113101109 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182050329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白水县西固镇科员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榆林学院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刘丽娟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1822113101324 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182050330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白水县杜康镇科员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西北工业大学明德学院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张雅倩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1822113101325 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182050331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白水县北塬镇科员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西安翻译学院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吕珂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1822113101404 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182050332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白水县北塬镇科员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西安科技大学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张言奕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1822113101416 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182050333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白水县北塬镇科员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天津天狮学院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许嬿妮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1822113101522 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182050334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白水县雷牙镇科员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西安翻译学院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刘宇甜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1822113101723 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182050335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白水县林皋镇科员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咸阳师范学院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魏哲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1822113101728 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182050335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白水县林皋镇科员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天津天狮学院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周桐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1822113101808 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182050336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白水县林皋镇科员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北方民族大学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王晓欢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1822113101816 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182050337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富平县纪委、县监委科员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宝鸡文理学院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党晨星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1822113101906 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182050337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富平县纪委、县监委科员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渭南师范学院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雷刚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1822113101924 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182050338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富平县纪委、县监委科员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西北政法大学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张智颖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1822113101926 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182050338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富平县纪委、县监委科员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西安财经学院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张绍杰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1822113102002 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182050338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富平县纪委、县监委科员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西北政法大学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温志超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1822113102028 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182050339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富平县委办科员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西北政法大学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张宁燕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1822113102123 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182050340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富平县委办科员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西安财经学院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豆凯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1822113102220 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182050341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富平县委组织部科员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西北政法大学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范震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1822113102201 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182050341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富平县委组织部科员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西北政法大学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王丹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1822113102302 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182050342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富平县委组织部科员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西北政法大学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刘燕子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1822113102307 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182050342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富平县委组织部科员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西北政法大学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赵双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1822113102329 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182050343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富平县委考核办[参照管理]科员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宝鸡文理学院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曹媛媛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1822113102422 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182050345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富平县文明办[参照管理]科员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陕西科技大学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陈艳兴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1822113102514 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182050346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富平县农工部科员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西北政法大学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李宇坤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1822113102517 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182050347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富平县编办科员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西藏民族大学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武小俊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1822113102607 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182050348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共青团富平县委[参照管理]科员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西安财经学院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田园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1822113102613 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182050349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共青团富平县委[参照管理]科员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宝鸡文理学院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韩冲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1822113102704 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182050350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富平县齐村镇科员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鲁东大学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武嘉文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1822113102722 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182050351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富平县齐村镇科员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西安财经学院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韦富强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1822113102802 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182050352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富平县梅家坪镇科员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西安工程大学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高肖肖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1822113103001 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182050353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富平县梅家坪镇科员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陕西理工大学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刘琳娜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1822113103023 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182050354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富平县到贤镇科员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延安大学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王文静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1822113103113 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182050355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富平县美原镇科员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西安工程大学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张丹萍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1822113103125 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182050356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富平县美原镇科员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陕西科技大学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鲍曼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1822113103407 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182050357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富平县薛镇科员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中国石油大学（北京）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白航航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1822113103430 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182050358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富平县薛镇科员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陕西中医药大学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张星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1822113103506 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182050359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临渭区人民检察院科员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浙江工商大学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高梦清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1822113103524 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182050360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大荔县人民检察院科员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渭南师范学院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刘煜欣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1822113200119 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182050361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富平县人民检察院科员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宁夏大学人文学院文学系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侯永慧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1822113200123 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182050362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富平县人民检察院科员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山东师范大学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来润英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1822113200209 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182050363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富平县人民检察院科员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山东师范大学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12BA5"/>
    <w:rsid w:val="02653CEB"/>
    <w:rsid w:val="44312BA5"/>
    <w:rsid w:val="4DF4133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2018-08-22T02:36:00Z</dcterms:created>
  <dc:creator>Administrator</dc:creator>
  <cp:lastModifiedBy>WPS_1528185268</cp:lastModifiedBy>
  <dcterms:modified xsi:type="dcterms:W3CDTF">2018-08-22T03:27:40Z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